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p>
    <w:p>
      <w:pPr>
        <w:spacing w:line="360" w:lineRule="auto"/>
        <w:jc w:val="center"/>
        <w:rPr>
          <w:rFonts w:ascii="仿宋_GB2312" w:eastAsia="仿宋_GB2312"/>
          <w:b/>
          <w:sz w:val="36"/>
          <w:szCs w:val="36"/>
        </w:rPr>
      </w:pPr>
      <w:bookmarkStart w:id="0" w:name="_GoBack"/>
      <w:r>
        <w:rPr>
          <w:rFonts w:hint="eastAsia" w:ascii="仿宋_GB2312" w:eastAsia="仿宋_GB2312"/>
          <w:b/>
          <w:sz w:val="36"/>
          <w:szCs w:val="36"/>
        </w:rPr>
        <w:t>考生诚信承诺书</w:t>
      </w:r>
    </w:p>
    <w:bookmarkEnd w:id="0"/>
    <w:p>
      <w:pPr>
        <w:spacing w:line="360" w:lineRule="auto"/>
        <w:jc w:val="center"/>
        <w:rPr>
          <w:rFonts w:ascii="仿宋_GB2312" w:eastAsia="仿宋_GB2312"/>
          <w:b/>
          <w:sz w:val="36"/>
          <w:szCs w:val="36"/>
        </w:rPr>
      </w:pP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我已仔细阅读《广州海洋地质调查局关于</w:t>
      </w:r>
      <w:r>
        <w:rPr>
          <w:rFonts w:ascii="仿宋_GB2312" w:hAnsi="仿宋" w:eastAsia="仿宋_GB2312"/>
          <w:sz w:val="32"/>
          <w:szCs w:val="32"/>
        </w:rPr>
        <w:t>2022</w:t>
      </w:r>
      <w:r>
        <w:rPr>
          <w:rFonts w:hint="eastAsia" w:ascii="仿宋_GB2312" w:hAnsi="仿宋" w:eastAsia="仿宋_GB2312"/>
          <w:sz w:val="32"/>
          <w:szCs w:val="32"/>
        </w:rPr>
        <w:t>年公开招聘应届毕业生通过资格初审的人员名单及笔试相关事宜的公告》《在线笔试违纪行为认定及处理办法》《操作手册》等材料和在线考试相关要求，清楚并理解各项内容，在此我郑重承诺：</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本人所提供的个人信息、证明材料、证件等相关材料真实、准确，自觉遵守本次考试的相关纪律，诚实守信，认真履行报考人员义务。如在考试过程中存在弄虚作假、违反考试纪律及因为个人原因导致的无法正常参加考试、考试无法正常进行，作答数据、视频资料缺失等情况，本人自愿承担相应的责任。</w:t>
      </w:r>
    </w:p>
    <w:p>
      <w:pPr>
        <w:spacing w:line="360" w:lineRule="auto"/>
        <w:ind w:firstLine="640" w:firstLineChars="200"/>
        <w:jc w:val="left"/>
        <w:rPr>
          <w:rFonts w:ascii="仿宋_GB2312" w:eastAsia="仿宋_GB2312"/>
          <w:sz w:val="32"/>
          <w:szCs w:val="32"/>
        </w:rPr>
      </w:pPr>
    </w:p>
    <w:p>
      <w:pPr>
        <w:spacing w:line="360" w:lineRule="auto"/>
        <w:ind w:firstLine="643" w:firstLineChars="200"/>
        <w:jc w:val="left"/>
        <w:rPr>
          <w:rFonts w:ascii="仿宋_GB2312" w:eastAsia="仿宋_GB2312"/>
          <w:b/>
          <w:sz w:val="32"/>
          <w:szCs w:val="32"/>
        </w:rPr>
      </w:pPr>
      <w:r>
        <w:rPr>
          <w:rFonts w:hint="eastAsia" w:ascii="仿宋_GB2312" w:eastAsia="仿宋_GB2312"/>
          <w:b/>
          <w:sz w:val="32"/>
          <w:szCs w:val="32"/>
        </w:rPr>
        <w:t>本人已详细阅读并同意签订此承诺书。</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left="799" w:firstLine="640" w:firstLineChars="200"/>
        <w:jc w:val="left"/>
        <w:rPr>
          <w:rFonts w:ascii="仿宋_GB2312" w:eastAsia="仿宋_GB2312"/>
          <w:sz w:val="32"/>
          <w:szCs w:val="32"/>
        </w:rPr>
      </w:pPr>
    </w:p>
    <w:p>
      <w:pPr>
        <w:spacing w:line="360" w:lineRule="auto"/>
        <w:ind w:left="799" w:right="1280" w:firstLine="640" w:firstLineChars="200"/>
        <w:jc w:val="right"/>
        <w:rPr>
          <w:rFonts w:ascii="仿宋_GB2312" w:eastAsia="仿宋_GB2312"/>
          <w:sz w:val="32"/>
          <w:szCs w:val="32"/>
        </w:rPr>
      </w:pPr>
      <w:r>
        <w:rPr>
          <w:rFonts w:hint="eastAsia" w:ascii="仿宋_GB2312" w:eastAsia="仿宋_GB2312"/>
          <w:sz w:val="32"/>
          <w:szCs w:val="32"/>
        </w:rPr>
        <w:t>承诺人：</w:t>
      </w:r>
    </w:p>
    <w:p>
      <w:pPr>
        <w:spacing w:line="360" w:lineRule="auto"/>
        <w:ind w:left="799" w:right="480" w:firstLine="640" w:firstLineChars="200"/>
        <w:jc w:val="right"/>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rPr>
          <w:rFonts w:ascii="黑体" w:hAnsi="黑体" w:eastAsia="黑体" w:cs="黑体"/>
          <w:sz w:val="32"/>
          <w:szCs w:val="32"/>
        </w:rPr>
      </w:pPr>
    </w:p>
    <w:sectPr>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714"/>
    <w:rsid w:val="00003928"/>
    <w:rsid w:val="00033BD9"/>
    <w:rsid w:val="000A66EA"/>
    <w:rsid w:val="000F0A07"/>
    <w:rsid w:val="001F0714"/>
    <w:rsid w:val="00207F80"/>
    <w:rsid w:val="002C3E4F"/>
    <w:rsid w:val="00323B50"/>
    <w:rsid w:val="003D6004"/>
    <w:rsid w:val="004035AB"/>
    <w:rsid w:val="00474C79"/>
    <w:rsid w:val="004B441C"/>
    <w:rsid w:val="004F39B7"/>
    <w:rsid w:val="00511140"/>
    <w:rsid w:val="00564C7F"/>
    <w:rsid w:val="0058164C"/>
    <w:rsid w:val="00610DD6"/>
    <w:rsid w:val="006839E0"/>
    <w:rsid w:val="006A2332"/>
    <w:rsid w:val="006C5061"/>
    <w:rsid w:val="0072596D"/>
    <w:rsid w:val="007872CB"/>
    <w:rsid w:val="00823856"/>
    <w:rsid w:val="008A03F2"/>
    <w:rsid w:val="008D2027"/>
    <w:rsid w:val="0090121A"/>
    <w:rsid w:val="00913C7E"/>
    <w:rsid w:val="00991E66"/>
    <w:rsid w:val="009F7B99"/>
    <w:rsid w:val="00AA171B"/>
    <w:rsid w:val="00AD297D"/>
    <w:rsid w:val="00B109F6"/>
    <w:rsid w:val="00C12A1C"/>
    <w:rsid w:val="00C40611"/>
    <w:rsid w:val="00DD12F8"/>
    <w:rsid w:val="00DF640F"/>
    <w:rsid w:val="00E23684"/>
    <w:rsid w:val="00E77DC4"/>
    <w:rsid w:val="00EC22B0"/>
    <w:rsid w:val="00ED669B"/>
    <w:rsid w:val="00F31F8D"/>
    <w:rsid w:val="00F45524"/>
    <w:rsid w:val="00F734AE"/>
    <w:rsid w:val="00FE0C65"/>
    <w:rsid w:val="02C76BA2"/>
    <w:rsid w:val="03D20ED0"/>
    <w:rsid w:val="09EF74D8"/>
    <w:rsid w:val="0C8E703B"/>
    <w:rsid w:val="160B6BDF"/>
    <w:rsid w:val="1800652D"/>
    <w:rsid w:val="25394078"/>
    <w:rsid w:val="283B3E30"/>
    <w:rsid w:val="2B1D1586"/>
    <w:rsid w:val="45173D92"/>
    <w:rsid w:val="46B35B2C"/>
    <w:rsid w:val="48CB1A31"/>
    <w:rsid w:val="50822AB7"/>
    <w:rsid w:val="5180311A"/>
    <w:rsid w:val="54F76A65"/>
    <w:rsid w:val="5EC87696"/>
    <w:rsid w:val="62521576"/>
    <w:rsid w:val="642026B3"/>
    <w:rsid w:val="663D0242"/>
    <w:rsid w:val="6788115F"/>
    <w:rsid w:val="69EB1547"/>
    <w:rsid w:val="6A5814C0"/>
    <w:rsid w:val="712670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4"/>
      <w:lang w:val="en-US" w:eastAsia="zh-CN" w:bidi="ar-SA"/>
    </w:rPr>
  </w:style>
  <w:style w:type="paragraph" w:styleId="2">
    <w:name w:val="heading 2"/>
    <w:basedOn w:val="1"/>
    <w:next w:val="1"/>
    <w:link w:val="7"/>
    <w:qFormat/>
    <w:locked/>
    <w:uiPriority w:val="99"/>
    <w:pPr>
      <w:spacing w:beforeAutospacing="1" w:afterAutospacing="1"/>
      <w:jc w:val="left"/>
      <w:outlineLvl w:val="1"/>
    </w:pPr>
    <w:rPr>
      <w:rFonts w:ascii="宋体" w:hAnsi="宋体"/>
      <w:b/>
      <w:bCs/>
      <w:kern w:val="0"/>
      <w:sz w:val="36"/>
      <w:szCs w:val="36"/>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2 Char"/>
    <w:basedOn w:val="6"/>
    <w:link w:val="2"/>
    <w:semiHidden/>
    <w:locked/>
    <w:uiPriority w:val="99"/>
    <w:rPr>
      <w:rFonts w:ascii="Cambria" w:hAnsi="Cambria" w:eastAsia="宋体" w:cs="Times New Roman"/>
      <w:b/>
      <w:bCs/>
      <w:sz w:val="32"/>
      <w:szCs w:val="32"/>
    </w:rPr>
  </w:style>
  <w:style w:type="character" w:customStyle="1" w:styleId="8">
    <w:name w:val="Footer Char"/>
    <w:basedOn w:val="6"/>
    <w:link w:val="3"/>
    <w:semiHidden/>
    <w:locked/>
    <w:uiPriority w:val="99"/>
    <w:rPr>
      <w:rFonts w:cs="Times New Roman"/>
      <w:sz w:val="18"/>
      <w:szCs w:val="18"/>
    </w:rPr>
  </w:style>
  <w:style w:type="character" w:customStyle="1" w:styleId="9">
    <w:name w:val="Header Char"/>
    <w:basedOn w:val="6"/>
    <w:link w:val="4"/>
    <w:semiHidden/>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1258</Words>
  <Characters>7177</Characters>
  <Lines>0</Lines>
  <Paragraphs>0</Paragraphs>
  <TotalTime>51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2021-05-10T00:58:00Z</dcterms:created>
  <dc:creator>Administrator</dc:creator>
  <cp:lastModifiedBy>曾信</cp:lastModifiedBy>
  <cp:lastPrinted>2021-12-06T12:33:00Z</cp:lastPrinted>
  <dcterms:modified xsi:type="dcterms:W3CDTF">2021-12-07T09:29:42Z</dcterms:modified>
  <dc:title>广州海洋地质调查局2021年公开招聘</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63D793AEC5AC4F6C8AB2CD08DB6538AA</vt:lpwstr>
  </property>
</Properties>
</file>